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2D" w:rsidRDefault="00D45F2D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bookmarkStart w:id="0" w:name="_GoBack"/>
      <w:bookmarkEnd w:id="0"/>
    </w:p>
    <w:p w:rsidR="00D45F2D" w:rsidRDefault="008F65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ΑΝΩΤΑΤΟ ΔΙΚΑΣΤΗΡΙΟ ΚΥΠΡΟΥ</w:t>
      </w:r>
    </w:p>
    <w:p w:rsidR="00D45F2D" w:rsidRDefault="008F65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Πίνακας Αναθεωρητικών Εφέσεων,  Εφέσεων  Διοικητικού Δικαστηρίου και Διεθνούς Προστασίας για </w:t>
      </w:r>
    </w:p>
    <w:p w:rsidR="00D45F2D" w:rsidRDefault="008F65D1">
      <w:pPr>
        <w:spacing w:after="120"/>
        <w:jc w:val="center"/>
      </w:pPr>
      <w:r>
        <w:rPr>
          <w:b/>
          <w:sz w:val="26"/>
          <w:szCs w:val="26"/>
          <w:u w:val="single"/>
        </w:rPr>
        <w:t>03</w:t>
      </w:r>
      <w:r>
        <w:rPr>
          <w:b/>
          <w:sz w:val="26"/>
          <w:szCs w:val="26"/>
          <w:u w:val="single"/>
          <w:lang w:val="el-GR"/>
        </w:rPr>
        <w:t>/0</w:t>
      </w:r>
      <w:r>
        <w:rPr>
          <w:b/>
          <w:sz w:val="26"/>
          <w:szCs w:val="26"/>
          <w:u w:val="single"/>
        </w:rPr>
        <w:t>3</w:t>
      </w:r>
      <w:r>
        <w:rPr>
          <w:b/>
          <w:sz w:val="26"/>
          <w:szCs w:val="26"/>
          <w:u w:val="single"/>
          <w:lang w:val="el-GR"/>
        </w:rPr>
        <w:t xml:space="preserve">/2023 μέχρι </w:t>
      </w:r>
      <w:r>
        <w:rPr>
          <w:b/>
          <w:sz w:val="26"/>
          <w:szCs w:val="26"/>
          <w:u w:val="single"/>
        </w:rPr>
        <w:t>14</w:t>
      </w:r>
      <w:r>
        <w:rPr>
          <w:b/>
          <w:sz w:val="26"/>
          <w:szCs w:val="26"/>
          <w:u w:val="single"/>
          <w:lang w:val="el-GR"/>
        </w:rPr>
        <w:t>/0</w:t>
      </w:r>
      <w:r>
        <w:rPr>
          <w:b/>
          <w:sz w:val="26"/>
          <w:szCs w:val="26"/>
          <w:u w:val="single"/>
        </w:rPr>
        <w:t>3</w:t>
      </w:r>
      <w:r>
        <w:rPr>
          <w:b/>
          <w:sz w:val="26"/>
          <w:szCs w:val="26"/>
          <w:u w:val="single"/>
          <w:lang w:val="el-GR"/>
        </w:rPr>
        <w:t>/2023</w:t>
      </w:r>
    </w:p>
    <w:p w:rsidR="00D45F2D" w:rsidRDefault="008F65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ΔΕΥΤΕΡΟΒΑΘΜΙΑ ΔΙΚΑΙΟΔΟΣΙΑ</w:t>
      </w:r>
    </w:p>
    <w:p w:rsidR="00D45F2D" w:rsidRDefault="008F65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Ακροάσεις</w:t>
      </w:r>
      <w:r>
        <w:rPr>
          <w:b/>
          <w:sz w:val="26"/>
          <w:szCs w:val="26"/>
          <w:u w:val="single"/>
          <w:lang w:val="el-GR"/>
        </w:rPr>
        <w:t xml:space="preserve"> κτλ</w:t>
      </w:r>
    </w:p>
    <w:tbl>
      <w:tblPr>
        <w:tblW w:w="129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5"/>
        <w:gridCol w:w="6475"/>
      </w:tblGrid>
      <w:tr w:rsidR="00D45F2D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ΠΑΡΑΣΚΕΥΗ 03 ΜΑΡΤΙΟΥ 2023</w:t>
            </w:r>
          </w:p>
        </w:tc>
      </w:tr>
      <w:tr w:rsidR="00D45F2D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3   -  9.30 π.μ.</w:t>
            </w:r>
          </w:p>
        </w:tc>
      </w:tr>
      <w:tr w:rsidR="00D45F2D" w:rsidRPr="00695242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 Τ. Θ. ΟΙΚΟΝΟΜΟΥ, Τ.Ψ.ΜΙΛΤΙΑΔΟΥ,  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Λ. ΔΗΜΗΤΡΙΑΔΟΥ, ΣΤ. Χ¨ΓΙΑΝΝΗ, ΔΔ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Pr="00695242" w:rsidRDefault="008F65D1">
            <w:pPr>
              <w:spacing w:after="0"/>
              <w:rPr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Γ.Ν.ΓΙΑΣΕΜΗΣ, Δ. ΣΩΚΡΑΤΟΥΣ, Ν. ΣΑΝΤΗΣ , ΔΔ</w:t>
            </w:r>
          </w:p>
        </w:tc>
      </w:tr>
      <w:tr w:rsidR="00D45F2D">
        <w:tblPrEx>
          <w:tblCellMar>
            <w:top w:w="0" w:type="dxa"/>
            <w:bottom w:w="0" w:type="dxa"/>
          </w:tblCellMar>
        </w:tblPrEx>
        <w:trPr>
          <w:trHeight w:val="3070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___________________________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____________________</w:t>
            </w:r>
          </w:p>
        </w:tc>
      </w:tr>
    </w:tbl>
    <w:p w:rsidR="00D45F2D" w:rsidRPr="00695242" w:rsidRDefault="008F65D1">
      <w:pPr>
        <w:spacing w:after="120"/>
        <w:rPr>
          <w:lang w:val="el-GR"/>
        </w:rPr>
      </w:pPr>
      <w:r>
        <w:rPr>
          <w:b/>
          <w:bCs/>
          <w:sz w:val="26"/>
          <w:szCs w:val="26"/>
          <w:lang w:val="el-GR"/>
        </w:rPr>
        <w:t xml:space="preserve">Σημ: </w:t>
      </w:r>
      <w:r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</w:p>
    <w:p w:rsidR="00D45F2D" w:rsidRPr="00695242" w:rsidRDefault="008F65D1">
      <w:pPr>
        <w:spacing w:after="120"/>
        <w:ind w:left="5760" w:hanging="5760"/>
        <w:jc w:val="right"/>
        <w:rPr>
          <w:lang w:val="el-GR"/>
        </w:rPr>
      </w:pPr>
      <w:r>
        <w:rPr>
          <w:b/>
          <w:bCs/>
          <w:sz w:val="26"/>
          <w:szCs w:val="26"/>
          <w:lang w:val="el-GR"/>
        </w:rPr>
        <w:t>εκτός αν άλλως πως καθορίζεται στον πίνακα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4"/>
          <w:szCs w:val="24"/>
          <w:lang w:val="el-GR"/>
        </w:rPr>
        <w:t>(Ε. ΧΡΙΣΤΟΔΟΥΛΟΥ)                                                          Αρχιπρωτοκολλητής</w:t>
      </w:r>
    </w:p>
    <w:p w:rsidR="00D45F2D" w:rsidRDefault="008F65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:rsidR="00D45F2D" w:rsidRDefault="008F65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Αναθ</w:t>
      </w:r>
      <w:r>
        <w:rPr>
          <w:b/>
          <w:sz w:val="26"/>
          <w:szCs w:val="26"/>
          <w:u w:val="single"/>
          <w:lang w:val="el-GR"/>
        </w:rPr>
        <w:t xml:space="preserve">εωρητικών Εφέσεων,  Εφέσεων  Διοικητικού Δικαστηρίου και Διεθνούς Προστασίας για </w:t>
      </w:r>
    </w:p>
    <w:p w:rsidR="00D45F2D" w:rsidRDefault="008F65D1">
      <w:pPr>
        <w:spacing w:after="120"/>
        <w:jc w:val="center"/>
      </w:pPr>
      <w:r>
        <w:rPr>
          <w:b/>
          <w:sz w:val="26"/>
          <w:szCs w:val="26"/>
          <w:u w:val="single"/>
        </w:rPr>
        <w:t>0</w:t>
      </w:r>
      <w:r>
        <w:rPr>
          <w:b/>
          <w:sz w:val="26"/>
          <w:szCs w:val="26"/>
          <w:u w:val="single"/>
          <w:lang w:val="el-GR"/>
        </w:rPr>
        <w:t>3/03/2023 μέχρι 14/03/2023</w:t>
      </w:r>
    </w:p>
    <w:p w:rsidR="00D45F2D" w:rsidRDefault="008F65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ΔΕΥΤΕΡΟΒΑΘΜΙΑ ΔΙΚΑΙΟΔΟΣΙΑ</w:t>
      </w:r>
    </w:p>
    <w:p w:rsidR="00D45F2D" w:rsidRDefault="008F65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Ακροάσεις κτλ</w:t>
      </w:r>
    </w:p>
    <w:tbl>
      <w:tblPr>
        <w:tblW w:w="129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5"/>
        <w:gridCol w:w="6475"/>
      </w:tblGrid>
      <w:tr w:rsidR="00D45F2D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ΔΕΥΤΕΡΑ 06 ΜΑΡΤΙΟΥ 2023</w:t>
            </w:r>
          </w:p>
        </w:tc>
      </w:tr>
      <w:tr w:rsidR="00D45F2D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3   -  9.30 π.μ.</w:t>
            </w:r>
          </w:p>
        </w:tc>
      </w:tr>
      <w:tr w:rsidR="00D45F2D" w:rsidRPr="00695242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 Τ. Θ. </w:t>
            </w: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ΟΙΚΟΝΟΜΟΥ, Τ.Ψ.ΜΙΛΤΙΑΔΟΥ,  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Λ. ΔΗΜΗΤΡΙΑΔΟΥ, ΣΤ. Χ¨ΓΙΑΝΝΗ, ΔΔ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Pr="00695242" w:rsidRDefault="008F65D1">
            <w:pPr>
              <w:spacing w:after="0"/>
              <w:rPr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Γ.Ν.ΓΙΑΣΕΜΗΣ, Δ. ΣΩΚΡΑΤΟΥΣ, Ν. ΣΑΝΤΗΣ , ΔΔ</w:t>
            </w:r>
          </w:p>
        </w:tc>
      </w:tr>
      <w:tr w:rsidR="00D45F2D" w:rsidRPr="00695242">
        <w:tblPrEx>
          <w:tblCellMar>
            <w:top w:w="0" w:type="dxa"/>
            <w:bottom w:w="0" w:type="dxa"/>
          </w:tblCellMar>
        </w:tblPrEx>
        <w:trPr>
          <w:trHeight w:val="2998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D45F2D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ΑΚΡΟΑΣΗ</w:t>
            </w:r>
          </w:p>
          <w:p w:rsidR="00D45F2D" w:rsidRDefault="00D45F2D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Α.Ε. 17/16 σχετική με   18/16</w:t>
            </w:r>
          </w:p>
          <w:p w:rsidR="00D45F2D" w:rsidRDefault="00D45F2D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Α.Ε. 20/16</w:t>
            </w:r>
          </w:p>
          <w:p w:rsidR="00D45F2D" w:rsidRDefault="00D45F2D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ΟΔΗΓΙΕΣ</w:t>
            </w:r>
          </w:p>
          <w:p w:rsidR="00D45F2D" w:rsidRPr="00695242" w:rsidRDefault="008F65D1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 xml:space="preserve">                                                    Ε.Δ.Δ.42/16</w:t>
            </w:r>
            <w:r>
              <w:rPr>
                <w:rFonts w:ascii="Bookman Old Style" w:hAnsi="Bookman Old Style"/>
                <w:lang w:val="el-GR"/>
              </w:rPr>
              <w:t xml:space="preserve">  (Αίτηση)      </w:t>
            </w:r>
          </w:p>
          <w:p w:rsidR="00D45F2D" w:rsidRDefault="008F65D1">
            <w:pPr>
              <w:spacing w:after="0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</w:t>
            </w:r>
            <w:r>
              <w:rPr>
                <w:rFonts w:ascii="Bookman Old Style" w:hAnsi="Bookman Old Style"/>
                <w:lang w:val="el-GR"/>
              </w:rPr>
              <w:t>Ε.Δ.Δ.166/20 &amp; συνεκδ.  Ε.Δ.Δ.143/19 &amp; 23/20(Αίτηση)</w:t>
            </w:r>
          </w:p>
          <w:p w:rsidR="00D45F2D" w:rsidRDefault="00D45F2D">
            <w:pPr>
              <w:spacing w:after="0"/>
              <w:rPr>
                <w:rFonts w:ascii="Bookman Old Style" w:hAnsi="Bookman Old Style"/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ΑΚΡΟΑΣΗ</w:t>
            </w:r>
          </w:p>
          <w:p w:rsidR="00D45F2D" w:rsidRPr="00695242" w:rsidRDefault="008F65D1">
            <w:pPr>
              <w:spacing w:after="0"/>
              <w:jc w:val="center"/>
              <w:rPr>
                <w:lang w:val="el-GR"/>
              </w:rPr>
            </w:pPr>
            <w:r>
              <w:rPr>
                <w:rFonts w:ascii="Bookman Old Style" w:hAnsi="Bookman Old Style"/>
                <w:b/>
                <w:lang w:val="el-GR"/>
              </w:rPr>
              <w:t>Ε.Δ.Δ.53/16</w:t>
            </w:r>
            <w:r>
              <w:rPr>
                <w:rFonts w:ascii="Bookman Old Style" w:hAnsi="Bookman Old Style"/>
                <w:lang w:val="el-GR"/>
              </w:rPr>
              <w:t xml:space="preserve"> </w:t>
            </w:r>
            <w:r>
              <w:rPr>
                <w:rFonts w:ascii="Bookman Old Style" w:hAnsi="Bookman Old Style"/>
                <w:b/>
                <w:lang w:val="el-GR"/>
              </w:rPr>
              <w:t>(ΩΡΑ 11.00)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b/>
                <w:lang w:val="el-GR"/>
              </w:rPr>
            </w:pPr>
            <w:r>
              <w:rPr>
                <w:rFonts w:ascii="Bookman Old Style" w:hAnsi="Bookman Old Style"/>
                <w:b/>
                <w:lang w:val="el-GR"/>
              </w:rPr>
              <w:t>Ειδική Σύνθεση (   Γ.Ν.Γ/, ……../, Ν.Σ.)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ΠΡΟΔΙΚΑΣΙΑ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 181/19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Ε.Δ.Δ.Δ.Π. 5/20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Ε.Δ.Δ.Δ.Π. 9/20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Ε.Δ.Δ.Δ.Π. 10/20</w:t>
            </w:r>
          </w:p>
          <w:p w:rsidR="00D45F2D" w:rsidRDefault="00D45F2D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</w:tc>
      </w:tr>
    </w:tbl>
    <w:p w:rsidR="00D45F2D" w:rsidRPr="00695242" w:rsidRDefault="008F65D1">
      <w:pPr>
        <w:spacing w:after="120"/>
        <w:rPr>
          <w:lang w:val="el-GR"/>
        </w:rPr>
      </w:pPr>
      <w:r>
        <w:rPr>
          <w:b/>
          <w:bCs/>
          <w:sz w:val="26"/>
          <w:szCs w:val="26"/>
          <w:lang w:val="el-GR"/>
        </w:rPr>
        <w:t xml:space="preserve">Σημ: </w:t>
      </w:r>
      <w:r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</w:p>
    <w:p w:rsidR="00D45F2D" w:rsidRPr="00695242" w:rsidRDefault="008F65D1">
      <w:pPr>
        <w:spacing w:after="120"/>
        <w:ind w:left="5760" w:hanging="5760"/>
        <w:jc w:val="right"/>
        <w:rPr>
          <w:lang w:val="el-GR"/>
        </w:rPr>
      </w:pPr>
      <w:r>
        <w:rPr>
          <w:b/>
          <w:bCs/>
          <w:sz w:val="26"/>
          <w:szCs w:val="26"/>
          <w:lang w:val="el-GR"/>
        </w:rPr>
        <w:t>εκτός αν άλλως πως καθορίζεται στον πίνακα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4"/>
          <w:szCs w:val="24"/>
          <w:lang w:val="el-GR"/>
        </w:rPr>
        <w:t>(Ε. ΧΡΙΣΤΟΔΟΥΛΟΥ)                                                          Αρχιπρωτοκολλητής</w:t>
      </w:r>
    </w:p>
    <w:p w:rsidR="00D45F2D" w:rsidRDefault="008F65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:rsidR="00D45F2D" w:rsidRDefault="008F65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Αναθεωρητικών Εφέσεων,  Εφέσεων  Διοικητικού Δικαστηρίου και Διεθνούς Προστασία</w:t>
      </w:r>
      <w:r>
        <w:rPr>
          <w:b/>
          <w:sz w:val="26"/>
          <w:szCs w:val="26"/>
          <w:u w:val="single"/>
          <w:lang w:val="el-GR"/>
        </w:rPr>
        <w:t>ς για</w:t>
      </w:r>
    </w:p>
    <w:p w:rsidR="00D45F2D" w:rsidRDefault="008F65D1">
      <w:pPr>
        <w:spacing w:after="120"/>
        <w:jc w:val="center"/>
      </w:pPr>
      <w:r>
        <w:rPr>
          <w:b/>
          <w:sz w:val="26"/>
          <w:szCs w:val="26"/>
          <w:u w:val="single"/>
        </w:rPr>
        <w:t>0</w:t>
      </w:r>
      <w:r>
        <w:rPr>
          <w:b/>
          <w:sz w:val="26"/>
          <w:szCs w:val="26"/>
          <w:u w:val="single"/>
          <w:lang w:val="el-GR"/>
        </w:rPr>
        <w:t xml:space="preserve">3/03/2023 μέχρι 14/03/2023 </w:t>
      </w:r>
    </w:p>
    <w:p w:rsidR="00D45F2D" w:rsidRDefault="008F65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ΔΕΥΤΕΡΟΒΑΘΜΙΑ ΔΙΚΑΙΟΔΟΣΙΑ</w:t>
      </w:r>
    </w:p>
    <w:p w:rsidR="00D45F2D" w:rsidRDefault="008F65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Ακροάσεις κτλ</w:t>
      </w:r>
    </w:p>
    <w:tbl>
      <w:tblPr>
        <w:tblW w:w="129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5"/>
        <w:gridCol w:w="6475"/>
      </w:tblGrid>
      <w:tr w:rsidR="00D45F2D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ΔΕΥΤΕΡΑ 06 ΜΑΡΤΙΟΥ 2023</w:t>
            </w:r>
          </w:p>
        </w:tc>
      </w:tr>
      <w:tr w:rsidR="00D45F2D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3   -  9.30 π.μ.</w:t>
            </w:r>
          </w:p>
        </w:tc>
      </w:tr>
      <w:tr w:rsidR="00D45F2D" w:rsidRPr="00695242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 Τ. Θ. ΟΙΚΟΝΟΜΟΥ, Τ.Ψ.ΜΙΛΤΙΑΔΟΥ,  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Λ. ΔΗΜΗΤΡΙΑΔΟΥ, ΣΤ. Χ¨ΓΙΑΝΝΗ, ΔΔ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Pr="00695242" w:rsidRDefault="008F65D1">
            <w:pPr>
              <w:spacing w:after="0"/>
              <w:rPr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Γ.Ν.ΓΙΑΣΕΜΗΣ, Δ. </w:t>
            </w: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ΣΩΚΡΑΤΟΥΣ, Ν. ΣΑΝΤΗΣ , ΔΔ</w:t>
            </w:r>
          </w:p>
        </w:tc>
      </w:tr>
      <w:tr w:rsidR="00D45F2D">
        <w:tblPrEx>
          <w:tblCellMar>
            <w:top w:w="0" w:type="dxa"/>
            <w:bottom w:w="0" w:type="dxa"/>
          </w:tblCellMar>
        </w:tblPrEx>
        <w:trPr>
          <w:trHeight w:val="3527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D45F2D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_____________________</w:t>
            </w:r>
          </w:p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ΠΡΟΔΙΚΑΣΙΑ</w:t>
            </w:r>
          </w:p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Ε.Δ.Δ.Δ.Π. 11/20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 48/20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 50/20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Ε.Δ.Δ. 50Α/20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 51/20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Ε.Δ.Δ. 51Α/20</w:t>
            </w:r>
          </w:p>
          <w:p w:rsidR="00D45F2D" w:rsidRDefault="008F65D1">
            <w:pPr>
              <w:spacing w:after="0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           Ε.Δ.Δ. 53/20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Ε.Δ.Δ. 54/20 σχετική με   62/20</w:t>
            </w:r>
          </w:p>
          <w:p w:rsidR="00D45F2D" w:rsidRDefault="008F65D1">
            <w:pPr>
              <w:spacing w:after="0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           Ε.Δ.Δ. 56/20</w:t>
            </w:r>
          </w:p>
          <w:p w:rsidR="00D45F2D" w:rsidRDefault="008F65D1">
            <w:pPr>
              <w:spacing w:after="0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           Ε.Δ.Δ. 57/20</w:t>
            </w:r>
          </w:p>
          <w:p w:rsidR="00D45F2D" w:rsidRDefault="00D45F2D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</w:tc>
      </w:tr>
    </w:tbl>
    <w:p w:rsidR="00D45F2D" w:rsidRPr="00695242" w:rsidRDefault="008F65D1">
      <w:pPr>
        <w:spacing w:after="120"/>
        <w:rPr>
          <w:lang w:val="el-GR"/>
        </w:rPr>
      </w:pPr>
      <w:r>
        <w:rPr>
          <w:b/>
          <w:bCs/>
          <w:sz w:val="26"/>
          <w:szCs w:val="26"/>
          <w:lang w:val="el-GR"/>
        </w:rPr>
        <w:t xml:space="preserve">Σημ: </w:t>
      </w:r>
      <w:r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</w:p>
    <w:p w:rsidR="00D45F2D" w:rsidRPr="00695242" w:rsidRDefault="008F65D1">
      <w:pPr>
        <w:spacing w:after="120"/>
        <w:ind w:left="5760" w:hanging="5760"/>
        <w:jc w:val="right"/>
        <w:rPr>
          <w:lang w:val="el-GR"/>
        </w:rPr>
      </w:pPr>
      <w:r>
        <w:rPr>
          <w:b/>
          <w:bCs/>
          <w:sz w:val="26"/>
          <w:szCs w:val="26"/>
          <w:lang w:val="el-GR"/>
        </w:rPr>
        <w:t>εκτός αν άλλως πως καθορίζεται στον πίνακα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4"/>
          <w:szCs w:val="24"/>
          <w:lang w:val="el-GR"/>
        </w:rPr>
        <w:t xml:space="preserve">(Ε. ΧΡΙΣΤΟΔΟΥΛΟΥ) </w:t>
      </w:r>
      <w:r>
        <w:rPr>
          <w:b/>
          <w:bCs/>
          <w:sz w:val="24"/>
          <w:szCs w:val="24"/>
          <w:lang w:val="el-GR"/>
        </w:rPr>
        <w:t xml:space="preserve">                                                         Αρχιπρωτοκολλητής</w:t>
      </w:r>
    </w:p>
    <w:p w:rsidR="00D45F2D" w:rsidRDefault="008F65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:rsidR="00D45F2D" w:rsidRDefault="008F65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Πίνακας Αναθεωρητικών Εφέσεων,  Εφέσεων  Διοικητικού Δικαστηρίου και Διεθνούς Προστασίας για </w:t>
      </w:r>
    </w:p>
    <w:p w:rsidR="00D45F2D" w:rsidRDefault="008F65D1">
      <w:pPr>
        <w:spacing w:after="120"/>
        <w:jc w:val="center"/>
      </w:pPr>
      <w:r>
        <w:rPr>
          <w:b/>
          <w:sz w:val="26"/>
          <w:szCs w:val="26"/>
          <w:u w:val="single"/>
        </w:rPr>
        <w:t>0</w:t>
      </w:r>
      <w:r>
        <w:rPr>
          <w:b/>
          <w:sz w:val="26"/>
          <w:szCs w:val="26"/>
          <w:u w:val="single"/>
          <w:lang w:val="el-GR"/>
        </w:rPr>
        <w:t xml:space="preserve">3/03/2023 μέχρι 14/03/2023 </w:t>
      </w:r>
    </w:p>
    <w:p w:rsidR="00D45F2D" w:rsidRDefault="008F65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ΔΕΥΤΕΡΟΒΑΘΜΙΑ ΔΙΚΑΙΟΔΟΣΙΑ</w:t>
      </w:r>
    </w:p>
    <w:p w:rsidR="00D45F2D" w:rsidRDefault="008F65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Ακροάσ</w:t>
      </w:r>
      <w:r>
        <w:rPr>
          <w:b/>
          <w:sz w:val="26"/>
          <w:szCs w:val="26"/>
          <w:u w:val="single"/>
          <w:lang w:val="el-GR"/>
        </w:rPr>
        <w:t>εις κτλ</w:t>
      </w:r>
    </w:p>
    <w:tbl>
      <w:tblPr>
        <w:tblW w:w="129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5"/>
        <w:gridCol w:w="6475"/>
      </w:tblGrid>
      <w:tr w:rsidR="00D45F2D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ΤΡΙΤΗ  07 ΜΑΡΤΙΟΥ  2023</w:t>
            </w:r>
          </w:p>
        </w:tc>
      </w:tr>
      <w:tr w:rsidR="00D45F2D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3   -  9.30 π.μ.</w:t>
            </w:r>
          </w:p>
        </w:tc>
      </w:tr>
      <w:tr w:rsidR="00D45F2D" w:rsidRPr="00695242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 Τ. Θ. ΟΙΚΟΝΟΜΟΥ, Τ.Ψ.ΜΙΛΤΙΑΔΟΥ,  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Λ. ΔΗΜΗΤΡΙΑΔΟΥ, ΣΤ. Χ¨ΓΙΑΝΝΗ, ΔΔ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Pr="00695242" w:rsidRDefault="008F65D1">
            <w:pPr>
              <w:spacing w:after="0"/>
              <w:rPr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Γ.Ν.ΓΙΑΣΕΜΗΣ, Δ. ΣΩΚΡΑΤΟΥΣ, Ν. ΣΑΝΤΗΣ , ΔΔ</w:t>
            </w:r>
          </w:p>
        </w:tc>
      </w:tr>
      <w:tr w:rsidR="00D45F2D">
        <w:tblPrEx>
          <w:tblCellMar>
            <w:top w:w="0" w:type="dxa"/>
            <w:bottom w:w="0" w:type="dxa"/>
          </w:tblCellMar>
        </w:tblPrEx>
        <w:trPr>
          <w:trHeight w:val="3527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D45F2D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ΑΚΡΟΑΣΗ</w:t>
            </w:r>
          </w:p>
          <w:p w:rsidR="00D45F2D" w:rsidRDefault="00D45F2D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Α.Ε. 19/16</w:t>
            </w:r>
          </w:p>
          <w:p w:rsidR="00D45F2D" w:rsidRDefault="00D45F2D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Α.Ε. 23/16</w:t>
            </w:r>
          </w:p>
          <w:p w:rsidR="00D45F2D" w:rsidRDefault="00D45F2D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_________________________</w:t>
            </w:r>
          </w:p>
        </w:tc>
      </w:tr>
    </w:tbl>
    <w:p w:rsidR="00D45F2D" w:rsidRPr="00695242" w:rsidRDefault="008F65D1">
      <w:pPr>
        <w:spacing w:after="120"/>
        <w:rPr>
          <w:lang w:val="el-GR"/>
        </w:rPr>
      </w:pPr>
      <w:r>
        <w:rPr>
          <w:b/>
          <w:bCs/>
          <w:sz w:val="26"/>
          <w:szCs w:val="26"/>
          <w:lang w:val="el-GR"/>
        </w:rPr>
        <w:t xml:space="preserve">Σημ: </w:t>
      </w:r>
      <w:r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</w:p>
    <w:p w:rsidR="00D45F2D" w:rsidRPr="00695242" w:rsidRDefault="008F65D1">
      <w:pPr>
        <w:spacing w:after="120"/>
        <w:ind w:left="5760" w:hanging="5760"/>
        <w:jc w:val="right"/>
        <w:rPr>
          <w:lang w:val="el-GR"/>
        </w:rPr>
      </w:pPr>
      <w:r>
        <w:rPr>
          <w:b/>
          <w:bCs/>
          <w:sz w:val="26"/>
          <w:szCs w:val="26"/>
          <w:lang w:val="el-GR"/>
        </w:rPr>
        <w:t>εκτός αν άλλως πως καθορίζεται στον πίνακα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4"/>
          <w:szCs w:val="24"/>
          <w:lang w:val="el-GR"/>
        </w:rPr>
        <w:t>(Ε. ΧΡΙΣΤΟΔΟΥΛΟΥ)                                                          Αρχιπρωτοκολλητής</w:t>
      </w:r>
    </w:p>
    <w:p w:rsidR="00D45F2D" w:rsidRDefault="008F65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:rsidR="00D45F2D" w:rsidRDefault="008F65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</w:t>
      </w:r>
      <w:r>
        <w:rPr>
          <w:b/>
          <w:sz w:val="26"/>
          <w:szCs w:val="26"/>
          <w:u w:val="single"/>
          <w:lang w:val="el-GR"/>
        </w:rPr>
        <w:t xml:space="preserve"> Αναθεωρητικών Εφέσεων,  Εφέσεων  Διοικητικού Δικαστηρίου και Διεθνούς Προστασίας για </w:t>
      </w:r>
    </w:p>
    <w:p w:rsidR="00D45F2D" w:rsidRDefault="008F65D1">
      <w:pPr>
        <w:spacing w:after="120"/>
        <w:jc w:val="center"/>
      </w:pPr>
      <w:r>
        <w:rPr>
          <w:b/>
          <w:sz w:val="26"/>
          <w:szCs w:val="26"/>
          <w:u w:val="single"/>
        </w:rPr>
        <w:t>0</w:t>
      </w:r>
      <w:r>
        <w:rPr>
          <w:b/>
          <w:sz w:val="26"/>
          <w:szCs w:val="26"/>
          <w:u w:val="single"/>
          <w:lang w:val="el-GR"/>
        </w:rPr>
        <w:t xml:space="preserve">3/03/2023 μέχρι 14/03/2023 </w:t>
      </w:r>
    </w:p>
    <w:p w:rsidR="00D45F2D" w:rsidRDefault="008F65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ΔΕΥΤΕΡΟΒΑΘΜΙΑ ΔΙΚΑΙΟΔΟΣΙΑ</w:t>
      </w:r>
    </w:p>
    <w:p w:rsidR="00D45F2D" w:rsidRDefault="008F65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Ακροάσεις κτλ</w:t>
      </w:r>
    </w:p>
    <w:tbl>
      <w:tblPr>
        <w:tblW w:w="129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5"/>
        <w:gridCol w:w="6475"/>
      </w:tblGrid>
      <w:tr w:rsidR="00D45F2D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ΠΑΡΑΣΚΕΥΗ  10 ΜΑΡΤΙΟΥ  2023</w:t>
            </w:r>
          </w:p>
        </w:tc>
      </w:tr>
      <w:tr w:rsidR="00D45F2D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3   -  9.30 π.μ.</w:t>
            </w:r>
          </w:p>
        </w:tc>
      </w:tr>
      <w:tr w:rsidR="00D45F2D" w:rsidRPr="00695242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Α.ΛΙΑΤΣΟΣ, Τ.</w:t>
            </w: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Θ. ΟΙΚΟΝΟΜΟΥ, Τ.Ψ.ΜΙΛΤΙΑΔΟΥ,  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Λ. ΔΗΜΗΤΡΙΑΔΟΥ, ΣΤ. Χ¨ΓΙΑΝΝΗ, ΔΔ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Pr="00695242" w:rsidRDefault="008F65D1">
            <w:pPr>
              <w:spacing w:after="0"/>
              <w:rPr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Γ.Ν.ΓΙΑΣΕΜΗΣ, Δ. ΣΩΚΡΑΤΟΥΣ, Ν. ΣΑΝΤΗΣ , ΔΔ</w:t>
            </w:r>
          </w:p>
        </w:tc>
      </w:tr>
      <w:tr w:rsidR="00D45F2D">
        <w:tblPrEx>
          <w:tblCellMar>
            <w:top w:w="0" w:type="dxa"/>
            <w:bottom w:w="0" w:type="dxa"/>
          </w:tblCellMar>
        </w:tblPrEx>
        <w:trPr>
          <w:trHeight w:val="3527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D45F2D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ΑΚΡΟΑΣΗ</w:t>
            </w:r>
          </w:p>
          <w:p w:rsidR="00D45F2D" w:rsidRDefault="00D45F2D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Α.Ε. 24/16</w:t>
            </w:r>
          </w:p>
          <w:p w:rsidR="00D45F2D" w:rsidRDefault="00D45F2D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Α.Ε. 25/16</w:t>
            </w:r>
          </w:p>
          <w:p w:rsidR="00D45F2D" w:rsidRDefault="00D45F2D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Α.Ε. 15/16</w:t>
            </w:r>
          </w:p>
          <w:p w:rsidR="00D45F2D" w:rsidRPr="00695242" w:rsidRDefault="008F65D1">
            <w:pPr>
              <w:spacing w:after="0"/>
              <w:jc w:val="center"/>
              <w:rPr>
                <w:lang w:val="el-GR"/>
              </w:rPr>
            </w:pPr>
            <w:r>
              <w:rPr>
                <w:rFonts w:ascii="Bookman Old Style" w:hAnsi="Bookman Old Style"/>
                <w:b/>
                <w:lang w:val="el-GR"/>
              </w:rPr>
              <w:t>Ειδική Σύνθεση (ΑΛ/ΤΘΟ/ΤΨΜ/ΛΔ/</w:t>
            </w:r>
            <w:r>
              <w:rPr>
                <w:rFonts w:ascii="Bookman Old Style" w:hAnsi="Bookman Old Style"/>
                <w:b/>
                <w:u w:val="single"/>
                <w:lang w:val="el-GR"/>
              </w:rPr>
              <w:t xml:space="preserve">ΝΣ </w:t>
            </w:r>
            <w:r>
              <w:rPr>
                <w:rFonts w:ascii="Bookman Old Style" w:hAnsi="Bookman Old Style"/>
                <w:b/>
                <w:lang w:val="el-GR"/>
              </w:rPr>
              <w:t>)</w:t>
            </w:r>
          </w:p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_________________________</w:t>
            </w:r>
          </w:p>
        </w:tc>
      </w:tr>
    </w:tbl>
    <w:p w:rsidR="00D45F2D" w:rsidRPr="00695242" w:rsidRDefault="008F65D1">
      <w:pPr>
        <w:spacing w:after="120"/>
        <w:rPr>
          <w:lang w:val="el-GR"/>
        </w:rPr>
      </w:pPr>
      <w:r>
        <w:rPr>
          <w:b/>
          <w:bCs/>
          <w:sz w:val="26"/>
          <w:szCs w:val="26"/>
          <w:lang w:val="el-GR"/>
        </w:rPr>
        <w:t xml:space="preserve">Σημ: </w:t>
      </w:r>
      <w:r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  <w:lang w:val="el-GR"/>
        </w:rPr>
        <w:t xml:space="preserve"> έναρξη των ακροάσεων </w:t>
      </w:r>
      <w:r>
        <w:rPr>
          <w:b/>
          <w:bCs/>
          <w:sz w:val="26"/>
          <w:szCs w:val="26"/>
          <w:lang w:val="el-GR"/>
        </w:rPr>
        <w:t>αρχίζει στις 09:30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</w:p>
    <w:p w:rsidR="00D45F2D" w:rsidRPr="00695242" w:rsidRDefault="008F65D1">
      <w:pPr>
        <w:spacing w:after="120"/>
        <w:ind w:left="5760" w:hanging="5760"/>
        <w:jc w:val="right"/>
        <w:rPr>
          <w:lang w:val="el-GR"/>
        </w:rPr>
      </w:pPr>
      <w:r>
        <w:rPr>
          <w:b/>
          <w:bCs/>
          <w:sz w:val="26"/>
          <w:szCs w:val="26"/>
          <w:lang w:val="el-GR"/>
        </w:rPr>
        <w:t>εκτός αν άλλως πως καθορίζεται στον πίνακα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4"/>
          <w:szCs w:val="24"/>
          <w:lang w:val="el-GR"/>
        </w:rPr>
        <w:t>(Ε. ΧΡΙΣΤΟΔΟΥΛΟΥ)                                                          Αρχιπρωτοκολλητής</w:t>
      </w:r>
    </w:p>
    <w:p w:rsidR="00D45F2D" w:rsidRDefault="008F65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:rsidR="00D45F2D" w:rsidRDefault="008F65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Πίνακας Αναθεωρητικών Εφέσεων,  Εφέσεων  Διοικητικού Δικαστηρί</w:t>
      </w:r>
      <w:r>
        <w:rPr>
          <w:b/>
          <w:sz w:val="26"/>
          <w:szCs w:val="26"/>
          <w:u w:val="single"/>
          <w:lang w:val="el-GR"/>
        </w:rPr>
        <w:t xml:space="preserve">ου και Διεθνούς Προστασίας για </w:t>
      </w:r>
    </w:p>
    <w:p w:rsidR="00D45F2D" w:rsidRDefault="008F65D1">
      <w:pPr>
        <w:spacing w:after="120"/>
        <w:jc w:val="center"/>
      </w:pPr>
      <w:r>
        <w:rPr>
          <w:b/>
          <w:sz w:val="26"/>
          <w:szCs w:val="26"/>
          <w:u w:val="single"/>
        </w:rPr>
        <w:t>0</w:t>
      </w:r>
      <w:r>
        <w:rPr>
          <w:b/>
          <w:sz w:val="26"/>
          <w:szCs w:val="26"/>
          <w:u w:val="single"/>
          <w:lang w:val="el-GR"/>
        </w:rPr>
        <w:t xml:space="preserve">3/03/2023 μέχρι 14/03/2023 </w:t>
      </w:r>
    </w:p>
    <w:p w:rsidR="00D45F2D" w:rsidRDefault="008F65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ΔΕΥΤΕΡΟΒΑΘΜΙΑ ΔΙΚΑΙΟΔΟΣΙΑ</w:t>
      </w:r>
    </w:p>
    <w:p w:rsidR="00D45F2D" w:rsidRDefault="008F65D1">
      <w:pPr>
        <w:spacing w:after="12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Ακροάσεις κτλ</w:t>
      </w:r>
    </w:p>
    <w:tbl>
      <w:tblPr>
        <w:tblW w:w="129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5"/>
        <w:gridCol w:w="6475"/>
      </w:tblGrid>
      <w:tr w:rsidR="00D45F2D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ΔΕΥΤΕΡΑ 13 ΜΑΡΤΙΟΥ  2023</w:t>
            </w:r>
          </w:p>
        </w:tc>
      </w:tr>
      <w:tr w:rsidR="00D45F2D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3   -  9.30 π.μ.</w:t>
            </w:r>
          </w:p>
        </w:tc>
      </w:tr>
      <w:tr w:rsidR="00D45F2D" w:rsidRPr="00695242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 Τ. Θ. ΟΙΚΟΝΟΜΟΥ, Τ.Ψ.ΜΙΛΤΙΑΔΟΥ,  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Λ. ΔΗΜΗΤΡΙΑΔΟΥ, ΣΤ. </w:t>
            </w: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Χ¨ΓΙΑΝΝΗ, ΔΔ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Pr="00695242" w:rsidRDefault="008F65D1">
            <w:pPr>
              <w:spacing w:after="0"/>
              <w:rPr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Γ.Ν.ΓΙΑΣΕΜΗΣ, Δ. ΣΩΚΡΑΤΟΥΣ, Ν. ΣΑΝΤΗΣ , ΔΔ</w:t>
            </w:r>
          </w:p>
        </w:tc>
      </w:tr>
      <w:tr w:rsidR="00D45F2D">
        <w:tblPrEx>
          <w:tblCellMar>
            <w:top w:w="0" w:type="dxa"/>
            <w:bottom w:w="0" w:type="dxa"/>
          </w:tblCellMar>
        </w:tblPrEx>
        <w:trPr>
          <w:trHeight w:val="3527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D45F2D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ΑΚΡΟΑΣΗ</w:t>
            </w:r>
          </w:p>
          <w:p w:rsidR="00D45F2D" w:rsidRDefault="00D45F2D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Α.Ε. 142/15</w:t>
            </w:r>
          </w:p>
          <w:p w:rsidR="00D45F2D" w:rsidRDefault="00D45F2D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Α.Ε. 26/16  </w:t>
            </w:r>
          </w:p>
          <w:p w:rsidR="00D45F2D" w:rsidRDefault="00D45F2D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_________________________</w:t>
            </w:r>
          </w:p>
        </w:tc>
      </w:tr>
    </w:tbl>
    <w:p w:rsidR="00D45F2D" w:rsidRPr="00695242" w:rsidRDefault="008F65D1">
      <w:pPr>
        <w:spacing w:after="120"/>
        <w:rPr>
          <w:lang w:val="el-GR"/>
        </w:rPr>
      </w:pPr>
      <w:r>
        <w:rPr>
          <w:b/>
          <w:bCs/>
          <w:sz w:val="26"/>
          <w:szCs w:val="26"/>
          <w:lang w:val="el-GR"/>
        </w:rPr>
        <w:t xml:space="preserve">Σημ: </w:t>
      </w:r>
      <w:r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</w:p>
    <w:p w:rsidR="00D45F2D" w:rsidRPr="00695242" w:rsidRDefault="008F65D1">
      <w:pPr>
        <w:spacing w:after="120"/>
        <w:ind w:left="5760" w:hanging="5760"/>
        <w:jc w:val="right"/>
        <w:rPr>
          <w:lang w:val="el-GR"/>
        </w:rPr>
      </w:pPr>
      <w:r>
        <w:rPr>
          <w:b/>
          <w:bCs/>
          <w:sz w:val="26"/>
          <w:szCs w:val="26"/>
          <w:lang w:val="el-GR"/>
        </w:rPr>
        <w:t>εκτός αν άλλως πως καθορίζεται στον πίνακα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4"/>
          <w:szCs w:val="24"/>
          <w:lang w:val="el-GR"/>
        </w:rPr>
        <w:t xml:space="preserve">(Ε. ΧΡΙΣΤΟΔΟΥΛΟΥ) </w:t>
      </w:r>
      <w:r>
        <w:rPr>
          <w:b/>
          <w:bCs/>
          <w:sz w:val="24"/>
          <w:szCs w:val="24"/>
          <w:lang w:val="el-GR"/>
        </w:rPr>
        <w:t xml:space="preserve">                                                         Αρχιπρωτοκολλητής</w:t>
      </w:r>
    </w:p>
    <w:p w:rsidR="00D45F2D" w:rsidRDefault="008F65D1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:rsidR="00D45F2D" w:rsidRDefault="008F65D1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Πίνακας Αναθεωρητικών Εφέσεων,  Εφέσεων  Διοικητικού Δικαστηρίου και Διεθνούς Προστασίας για </w:t>
      </w:r>
    </w:p>
    <w:p w:rsidR="00D45F2D" w:rsidRDefault="008F65D1">
      <w:pPr>
        <w:spacing w:after="0"/>
        <w:jc w:val="center"/>
      </w:pPr>
      <w:r>
        <w:rPr>
          <w:b/>
          <w:sz w:val="26"/>
          <w:szCs w:val="26"/>
          <w:u w:val="single"/>
        </w:rPr>
        <w:t>0</w:t>
      </w:r>
      <w:r>
        <w:rPr>
          <w:b/>
          <w:sz w:val="26"/>
          <w:szCs w:val="26"/>
          <w:u w:val="single"/>
          <w:lang w:val="el-GR"/>
        </w:rPr>
        <w:t xml:space="preserve">3/03/2023 μέχρι 14/03/2023 </w:t>
      </w:r>
    </w:p>
    <w:p w:rsidR="00D45F2D" w:rsidRDefault="008F65D1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ΔΕΥΤΕΡΟΒΑΘΜΙΑ ΔΙΚΑΙΟΔΟΣΙΑ</w:t>
      </w:r>
    </w:p>
    <w:p w:rsidR="00D45F2D" w:rsidRDefault="008F65D1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Ακροάσεις κτλ</w:t>
      </w:r>
    </w:p>
    <w:tbl>
      <w:tblPr>
        <w:tblW w:w="129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5"/>
        <w:gridCol w:w="6475"/>
      </w:tblGrid>
      <w:tr w:rsidR="00D45F2D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ΤΡΙΤΗ 14 ΜΑΡΤΙΟΥ  2023</w:t>
            </w:r>
          </w:p>
        </w:tc>
      </w:tr>
      <w:tr w:rsidR="00D45F2D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3   -  9.30 π.μ.</w:t>
            </w:r>
          </w:p>
        </w:tc>
      </w:tr>
      <w:tr w:rsidR="00D45F2D" w:rsidRPr="00695242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 Τ. Θ. ΟΙΚΟΝΟΜΟΥ, Τ.Ψ.ΜΙΛΤΙΑΔΟΥ,  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Λ. ΔΗΜΗΤΡΙΑΔΟΥ, ΣΤ. Χ¨ΓΙΑΝΝΗ, ΔΔ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Pr="00695242" w:rsidRDefault="008F65D1">
            <w:pPr>
              <w:spacing w:after="0"/>
              <w:rPr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Γ.Ν.ΓΙΑΣΕΜΗΣ, Δ. ΣΩΚΡΑΤΟΥΣ, Ν. ΣΑΝΤΗΣ , ΔΔ</w:t>
            </w:r>
          </w:p>
        </w:tc>
      </w:tr>
      <w:tr w:rsidR="00D45F2D">
        <w:tblPrEx>
          <w:tblCellMar>
            <w:top w:w="0" w:type="dxa"/>
            <w:bottom w:w="0" w:type="dxa"/>
          </w:tblCellMar>
        </w:tblPrEx>
        <w:trPr>
          <w:trHeight w:val="3527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D45F2D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ΑΚΡΟΑΣΗ</w:t>
            </w:r>
          </w:p>
          <w:p w:rsidR="00D45F2D" w:rsidRDefault="00D45F2D">
            <w:pPr>
              <w:spacing w:after="0"/>
              <w:jc w:val="center"/>
              <w:rPr>
                <w:b/>
                <w:sz w:val="26"/>
                <w:szCs w:val="26"/>
                <w:u w:val="single"/>
                <w:lang w:val="el-GR"/>
              </w:rPr>
            </w:pPr>
          </w:p>
          <w:p w:rsidR="00D45F2D" w:rsidRPr="00695242" w:rsidRDefault="008F65D1">
            <w:pPr>
              <w:spacing w:after="0"/>
              <w:jc w:val="center"/>
              <w:rPr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</w:t>
            </w:r>
            <w:r>
              <w:rPr>
                <w:rFonts w:ascii="Bookman Old Style" w:hAnsi="Bookman Old Style"/>
                <w:b/>
                <w:lang w:val="el-GR"/>
              </w:rPr>
              <w:t>Α.Ε. 7/16</w:t>
            </w:r>
            <w:r>
              <w:rPr>
                <w:rFonts w:ascii="Bookman Old Style" w:hAnsi="Bookman Old Style"/>
                <w:lang w:val="el-GR"/>
              </w:rPr>
              <w:t xml:space="preserve">   </w:t>
            </w: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(ΩΡΑ 10.30)</w:t>
            </w:r>
          </w:p>
          <w:p w:rsidR="00D45F2D" w:rsidRPr="00695242" w:rsidRDefault="008F65D1">
            <w:pPr>
              <w:spacing w:after="0"/>
              <w:jc w:val="center"/>
              <w:rPr>
                <w:lang w:val="el-GR"/>
              </w:rPr>
            </w:pPr>
            <w:r>
              <w:rPr>
                <w:rFonts w:ascii="Bookman Old Style" w:hAnsi="Bookman Old Style"/>
                <w:b/>
                <w:lang w:val="el-GR"/>
              </w:rPr>
              <w:t>Ειδική Σύνθεση (</w:t>
            </w:r>
            <w:r>
              <w:rPr>
                <w:rFonts w:ascii="Bookman Old Style" w:hAnsi="Bookman Old Style"/>
                <w:b/>
                <w:u w:val="single"/>
                <w:lang w:val="el-GR"/>
              </w:rPr>
              <w:t>Γ.Ν.Γ</w:t>
            </w:r>
            <w:r>
              <w:rPr>
                <w:rFonts w:ascii="Bookman Old Style" w:hAnsi="Bookman Old Style"/>
                <w:b/>
                <w:lang w:val="el-GR"/>
              </w:rPr>
              <w:t xml:space="preserve">/, Τ.Ψ.Μ/, </w:t>
            </w:r>
            <w:r>
              <w:rPr>
                <w:rFonts w:ascii="Bookman Old Style" w:hAnsi="Bookman Old Style"/>
                <w:b/>
                <w:u w:val="single"/>
                <w:lang w:val="el-GR"/>
              </w:rPr>
              <w:t>Δ.Σ./,</w:t>
            </w:r>
            <w:r>
              <w:rPr>
                <w:rFonts w:ascii="Bookman Old Style" w:hAnsi="Bookman Old Style"/>
                <w:b/>
                <w:lang w:val="el-GR"/>
              </w:rPr>
              <w:t xml:space="preserve"> Λ.Δ., / </w:t>
            </w:r>
            <w:r>
              <w:rPr>
                <w:rFonts w:ascii="Bookman Old Style" w:hAnsi="Bookman Old Style"/>
                <w:b/>
                <w:u w:val="single"/>
                <w:lang w:val="el-GR"/>
              </w:rPr>
              <w:t>Ν.Σ</w:t>
            </w:r>
            <w:r>
              <w:rPr>
                <w:rFonts w:ascii="Bookman Old Style" w:hAnsi="Bookman Old Style"/>
                <w:b/>
                <w:lang w:val="el-GR"/>
              </w:rPr>
              <w:t>.)</w:t>
            </w:r>
          </w:p>
          <w:p w:rsidR="00D45F2D" w:rsidRDefault="00D45F2D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Α.Ε. 27/16</w:t>
            </w:r>
          </w:p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Pr="00695242" w:rsidRDefault="008F65D1">
            <w:pPr>
              <w:spacing w:after="0"/>
              <w:jc w:val="center"/>
              <w:rPr>
                <w:lang w:val="el-GR"/>
              </w:rPr>
            </w:pPr>
            <w:r>
              <w:rPr>
                <w:b/>
                <w:sz w:val="26"/>
                <w:szCs w:val="26"/>
                <w:u w:val="single"/>
                <w:lang w:val="el-GR"/>
              </w:rPr>
              <w:t>ΠΡΟΔΙΚΑΣΙΑ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sz w:val="20"/>
                <w:szCs w:val="20"/>
                <w:lang w:val="el-GR"/>
              </w:rPr>
              <w:t>Ε.Δ.Δ. 58/20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sz w:val="20"/>
                <w:szCs w:val="20"/>
                <w:lang w:val="el-GR"/>
              </w:rPr>
              <w:t>Ε.Δ.Δ. 60/20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sz w:val="20"/>
                <w:szCs w:val="20"/>
                <w:lang w:val="el-GR"/>
              </w:rPr>
              <w:t>Ε.Δ.Δ. 61/20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sz w:val="20"/>
                <w:szCs w:val="20"/>
                <w:lang w:val="el-GR"/>
              </w:rPr>
              <w:t>Ε.Δ.Δ. 63/20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sz w:val="20"/>
                <w:szCs w:val="20"/>
                <w:lang w:val="el-GR"/>
              </w:rPr>
              <w:t>Ε.Δ.Δ. 66/20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sz w:val="20"/>
                <w:szCs w:val="20"/>
                <w:lang w:val="el-GR"/>
              </w:rPr>
              <w:t>Ε.Δ.Δ. 68/20</w:t>
            </w:r>
          </w:p>
          <w:p w:rsidR="00D45F2D" w:rsidRPr="00695242" w:rsidRDefault="008F65D1">
            <w:pPr>
              <w:spacing w:after="0"/>
              <w:jc w:val="center"/>
              <w:rPr>
                <w:lang w:val="el-GR"/>
              </w:rPr>
            </w:pPr>
            <w:r>
              <w:rPr>
                <w:rFonts w:ascii="Bookman Old Style" w:hAnsi="Bookman Old Style"/>
                <w:sz w:val="20"/>
                <w:szCs w:val="20"/>
                <w:lang w:val="el-GR"/>
              </w:rPr>
              <w:t>Ε.Δ.Δ. 68</w:t>
            </w:r>
            <w:r>
              <w:rPr>
                <w:rFonts w:ascii="Bookman Old Style" w:hAnsi="Bookman Old Style"/>
                <w:sz w:val="20"/>
                <w:szCs w:val="20"/>
                <w:vertAlign w:val="superscript"/>
                <w:lang w:val="el-GR"/>
              </w:rPr>
              <w:t>Α</w:t>
            </w:r>
            <w:r>
              <w:rPr>
                <w:rFonts w:ascii="Bookman Old Style" w:hAnsi="Bookman Old Style"/>
                <w:sz w:val="20"/>
                <w:szCs w:val="20"/>
                <w:lang w:val="el-GR"/>
              </w:rPr>
              <w:t>/20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sz w:val="20"/>
                <w:szCs w:val="20"/>
                <w:lang w:val="el-GR"/>
              </w:rPr>
              <w:t>Ε.Δ.Δ. 69/20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sz w:val="20"/>
                <w:szCs w:val="20"/>
                <w:lang w:val="el-GR"/>
              </w:rPr>
              <w:t>Ε.Δ.Δ. 70/20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sz w:val="20"/>
                <w:szCs w:val="20"/>
                <w:lang w:val="el-GR"/>
              </w:rPr>
              <w:t>Ε.Δ.Δ. 71/20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sz w:val="20"/>
                <w:szCs w:val="20"/>
                <w:lang w:val="el-GR"/>
              </w:rPr>
              <w:t>Ε.Δ.Δ. 73/20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sz w:val="20"/>
                <w:szCs w:val="20"/>
                <w:lang w:val="el-GR"/>
              </w:rPr>
              <w:t>Ε.Δ.Δ. 74/20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sz w:val="20"/>
                <w:szCs w:val="20"/>
                <w:lang w:val="el-GR"/>
              </w:rPr>
              <w:t xml:space="preserve">Ε.Δ.Δ. </w:t>
            </w:r>
            <w:r>
              <w:rPr>
                <w:rFonts w:ascii="Bookman Old Style" w:hAnsi="Bookman Old Style"/>
                <w:sz w:val="20"/>
                <w:szCs w:val="20"/>
                <w:lang w:val="el-GR"/>
              </w:rPr>
              <w:t>75/20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sz w:val="20"/>
                <w:szCs w:val="20"/>
                <w:lang w:val="el-GR"/>
              </w:rPr>
              <w:t>Ε.Δ.Δ. 79/20 με  90/20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sz w:val="20"/>
                <w:szCs w:val="20"/>
                <w:lang w:val="el-GR"/>
              </w:rPr>
              <w:t>Ε.Δ.Δ. 80/20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sz w:val="20"/>
                <w:szCs w:val="20"/>
                <w:lang w:val="el-GR"/>
              </w:rPr>
              <w:t>Ε.Δ.Δ. 82/20</w:t>
            </w:r>
          </w:p>
          <w:p w:rsidR="00D45F2D" w:rsidRDefault="008F65D1">
            <w:pPr>
              <w:spacing w:after="0"/>
              <w:jc w:val="center"/>
            </w:pPr>
            <w:r>
              <w:rPr>
                <w:rFonts w:ascii="Bookman Old Style" w:hAnsi="Bookman Old Style"/>
                <w:sz w:val="20"/>
                <w:szCs w:val="20"/>
                <w:lang w:val="el-GR"/>
              </w:rPr>
              <w:t>Ε.Δ.Δ. 88/20</w:t>
            </w:r>
          </w:p>
        </w:tc>
      </w:tr>
    </w:tbl>
    <w:p w:rsidR="00D45F2D" w:rsidRPr="00695242" w:rsidRDefault="008F65D1">
      <w:pPr>
        <w:spacing w:after="120"/>
        <w:rPr>
          <w:lang w:val="el-GR"/>
        </w:rPr>
      </w:pPr>
      <w:r>
        <w:rPr>
          <w:b/>
          <w:bCs/>
          <w:sz w:val="26"/>
          <w:szCs w:val="26"/>
          <w:lang w:val="el-GR"/>
        </w:rPr>
        <w:t xml:space="preserve">Σημ: </w:t>
      </w:r>
      <w:r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  <w:lang w:val="el-GR"/>
        </w:rPr>
        <w:t xml:space="preserve"> έναρξη των ακροάσεων αρχίζει στις 09:30</w:t>
      </w:r>
    </w:p>
    <w:p w:rsidR="00D45F2D" w:rsidRPr="00695242" w:rsidRDefault="008F65D1">
      <w:pPr>
        <w:spacing w:after="120"/>
        <w:jc w:val="right"/>
        <w:rPr>
          <w:lang w:val="el-GR"/>
        </w:rPr>
      </w:pPr>
      <w:r>
        <w:rPr>
          <w:b/>
          <w:bCs/>
          <w:sz w:val="26"/>
          <w:szCs w:val="26"/>
          <w:lang w:val="el-GR"/>
        </w:rPr>
        <w:t>εκτός αν άλλως πως καθορίζεται στον πίνακα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4"/>
          <w:szCs w:val="24"/>
          <w:lang w:val="el-GR"/>
        </w:rPr>
        <w:t>(Ε. ΧΡΙΣΤΟΔΟΥΛΟΥ)                                                                   Αρχιπρ</w:t>
      </w:r>
      <w:r>
        <w:rPr>
          <w:b/>
          <w:bCs/>
          <w:sz w:val="24"/>
          <w:szCs w:val="24"/>
          <w:lang w:val="el-GR"/>
        </w:rPr>
        <w:t>ωτοκολλητής</w:t>
      </w:r>
    </w:p>
    <w:p w:rsidR="00D45F2D" w:rsidRDefault="008F65D1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:rsidR="00D45F2D" w:rsidRDefault="008F65D1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 xml:space="preserve">Πίνακας Αναθεωρητικών Εφέσεων,  Εφέσεων  Διοικητικού Δικαστηρίου και Διεθνούς Προστασίας για </w:t>
      </w:r>
    </w:p>
    <w:p w:rsidR="00D45F2D" w:rsidRDefault="008F65D1">
      <w:pPr>
        <w:spacing w:after="0"/>
        <w:jc w:val="center"/>
      </w:pPr>
      <w:r>
        <w:rPr>
          <w:b/>
          <w:sz w:val="26"/>
          <w:szCs w:val="26"/>
          <w:u w:val="single"/>
        </w:rPr>
        <w:t>0</w:t>
      </w:r>
      <w:r>
        <w:rPr>
          <w:b/>
          <w:sz w:val="26"/>
          <w:szCs w:val="26"/>
          <w:u w:val="single"/>
          <w:lang w:val="el-GR"/>
        </w:rPr>
        <w:t xml:space="preserve">3/03/2023 μέχρι 14/03/2023 </w:t>
      </w:r>
    </w:p>
    <w:p w:rsidR="00D45F2D" w:rsidRDefault="008F65D1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ΔΕΥΤΕΡΟΒΑΘΜΙΑ ΔΙΚΑΙΟΔΟΣΙΑ</w:t>
      </w:r>
    </w:p>
    <w:p w:rsidR="00D45F2D" w:rsidRDefault="008F65D1">
      <w:pPr>
        <w:spacing w:after="0"/>
        <w:jc w:val="center"/>
        <w:rPr>
          <w:b/>
          <w:sz w:val="26"/>
          <w:szCs w:val="26"/>
          <w:u w:val="single"/>
          <w:lang w:val="el-GR"/>
        </w:rPr>
      </w:pPr>
      <w:r>
        <w:rPr>
          <w:b/>
          <w:sz w:val="26"/>
          <w:szCs w:val="26"/>
          <w:u w:val="single"/>
          <w:lang w:val="el-GR"/>
        </w:rPr>
        <w:t>Ακροάσεις κτλ</w:t>
      </w:r>
    </w:p>
    <w:tbl>
      <w:tblPr>
        <w:tblW w:w="129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5"/>
        <w:gridCol w:w="6475"/>
      </w:tblGrid>
      <w:tr w:rsidR="00D45F2D">
        <w:tblPrEx>
          <w:tblCellMar>
            <w:top w:w="0" w:type="dxa"/>
            <w:bottom w:w="0" w:type="dxa"/>
          </w:tblCellMar>
        </w:tblPrEx>
        <w:tc>
          <w:tcPr>
            <w:tcW w:w="1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before="360" w:after="360"/>
              <w:jc w:val="center"/>
            </w:pPr>
            <w:r>
              <w:rPr>
                <w:b/>
                <w:sz w:val="26"/>
                <w:szCs w:val="26"/>
                <w:u w:val="single"/>
                <w:lang w:val="el-GR"/>
              </w:rPr>
              <w:t>ΤΡΙΤΗ 14 ΜΑΡΤΙΟΥ  2023</w:t>
            </w:r>
          </w:p>
        </w:tc>
      </w:tr>
      <w:tr w:rsidR="00D45F2D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1   -  9.30π.μ.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before="240" w:after="240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ΑΙΘΟΥΣΑ ΑΡ. 3   -  9.30 π.μ.</w:t>
            </w:r>
          </w:p>
        </w:tc>
      </w:tr>
      <w:tr w:rsidR="00D45F2D" w:rsidRPr="00695242">
        <w:tblPrEx>
          <w:tblCellMar>
            <w:top w:w="0" w:type="dxa"/>
            <w:bottom w:w="0" w:type="dxa"/>
          </w:tblCellMar>
        </w:tblPrEx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Α.ΛΙΑΤΣΟΣ, Τ. Θ. ΟΙΚΟΝΟΜΟΥ, Τ.Ψ.ΜΙΛΤΙΑΔΟΥ,  </w:t>
            </w: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>Λ. ΔΗΜΗΤΡΙΑΔΟΥ, ΣΤ. Χ¨ΓΙΑΝΝΗ, ΔΔ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Pr="00695242" w:rsidRDefault="008F65D1">
            <w:pPr>
              <w:spacing w:after="0"/>
              <w:rPr>
                <w:lang w:val="el-GR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l-GR"/>
              </w:rPr>
              <w:t xml:space="preserve"> Γ.Ν.ΓΙΑΣΕΜΗΣ, Δ. ΣΩΚΡΑΤΟΥΣ, Ν. ΣΑΝΤΗΣ , ΔΔ</w:t>
            </w:r>
          </w:p>
        </w:tc>
      </w:tr>
      <w:tr w:rsidR="00D45F2D">
        <w:tblPrEx>
          <w:tblCellMar>
            <w:top w:w="0" w:type="dxa"/>
            <w:bottom w:w="0" w:type="dxa"/>
          </w:tblCellMar>
        </w:tblPrEx>
        <w:trPr>
          <w:trHeight w:val="3527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D45F2D">
            <w:pPr>
              <w:spacing w:after="0"/>
              <w:jc w:val="center"/>
              <w:rPr>
                <w:sz w:val="26"/>
                <w:szCs w:val="26"/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lang w:val="el-GR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F2D" w:rsidRDefault="00D45F2D">
            <w:pPr>
              <w:spacing w:after="0"/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</w:p>
          <w:p w:rsidR="00D45F2D" w:rsidRDefault="00D45F2D">
            <w:pPr>
              <w:spacing w:after="0"/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b/>
                <w:sz w:val="24"/>
                <w:szCs w:val="24"/>
                <w:u w:val="single"/>
                <w:lang w:val="el-GR"/>
              </w:rPr>
            </w:pPr>
            <w:r>
              <w:rPr>
                <w:b/>
                <w:sz w:val="24"/>
                <w:szCs w:val="24"/>
                <w:u w:val="single"/>
                <w:lang w:val="el-GR"/>
              </w:rPr>
              <w:t>ΠΡΟΔΙΚΑΣΙΑ</w:t>
            </w:r>
          </w:p>
          <w:p w:rsidR="00D45F2D" w:rsidRDefault="00D45F2D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l-GR"/>
              </w:rPr>
            </w:pPr>
            <w:r>
              <w:rPr>
                <w:rFonts w:ascii="Bookman Old Style" w:hAnsi="Bookman Old Style"/>
                <w:sz w:val="24"/>
                <w:szCs w:val="24"/>
                <w:lang w:val="el-GR"/>
              </w:rPr>
              <w:t>Ε.Δ.Δ. 12/20</w:t>
            </w:r>
          </w:p>
          <w:p w:rsidR="00D45F2D" w:rsidRDefault="00D45F2D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l-GR"/>
              </w:rPr>
            </w:pPr>
          </w:p>
          <w:p w:rsidR="00D45F2D" w:rsidRDefault="008F65D1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  <w:r>
              <w:rPr>
                <w:rFonts w:ascii="Bookman Old Style" w:hAnsi="Bookman Old Style"/>
                <w:b/>
                <w:u w:val="single"/>
                <w:lang w:val="el-GR"/>
              </w:rPr>
              <w:t>ΟΔΗΓΙΕΣ</w:t>
            </w:r>
          </w:p>
          <w:p w:rsidR="00D45F2D" w:rsidRDefault="00D45F2D">
            <w:pPr>
              <w:spacing w:after="0"/>
              <w:jc w:val="center"/>
              <w:rPr>
                <w:rFonts w:ascii="Bookman Old Style" w:hAnsi="Bookman Old Style"/>
                <w:b/>
                <w:u w:val="single"/>
                <w:lang w:val="el-GR"/>
              </w:rPr>
            </w:pPr>
          </w:p>
          <w:p w:rsidR="00D45F2D" w:rsidRDefault="008F65D1">
            <w:pPr>
              <w:spacing w:after="0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Ε.Δ.Δ. 45/20 σχετική με 47/20  </w:t>
            </w:r>
          </w:p>
          <w:p w:rsidR="00D45F2D" w:rsidRDefault="008F65D1">
            <w:pPr>
              <w:spacing w:after="0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</w:t>
            </w:r>
          </w:p>
          <w:p w:rsidR="00D45F2D" w:rsidRDefault="008F65D1">
            <w:pPr>
              <w:spacing w:after="0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 xml:space="preserve">                                   Ε.Δ.Δ.46/20</w:t>
            </w:r>
          </w:p>
        </w:tc>
      </w:tr>
    </w:tbl>
    <w:p w:rsidR="00D45F2D" w:rsidRPr="00695242" w:rsidRDefault="008F65D1">
      <w:pPr>
        <w:spacing w:after="120"/>
        <w:rPr>
          <w:lang w:val="el-GR"/>
        </w:rPr>
      </w:pPr>
      <w:r>
        <w:rPr>
          <w:b/>
          <w:bCs/>
          <w:sz w:val="26"/>
          <w:szCs w:val="26"/>
          <w:lang w:val="el-GR"/>
        </w:rPr>
        <w:t xml:space="preserve">Σημ: </w:t>
      </w:r>
      <w:r>
        <w:rPr>
          <w:b/>
          <w:bCs/>
          <w:sz w:val="26"/>
          <w:szCs w:val="26"/>
        </w:rPr>
        <w:t>H</w:t>
      </w:r>
      <w:r>
        <w:rPr>
          <w:b/>
          <w:bCs/>
          <w:sz w:val="26"/>
          <w:szCs w:val="26"/>
          <w:lang w:val="el-GR"/>
        </w:rPr>
        <w:t xml:space="preserve"> έναρξη των ακροάσεων αρχίζει στις 09:30</w:t>
      </w:r>
    </w:p>
    <w:p w:rsidR="00D45F2D" w:rsidRDefault="008F65D1">
      <w:pPr>
        <w:spacing w:after="120"/>
        <w:rPr>
          <w:b/>
          <w:bCs/>
          <w:sz w:val="26"/>
          <w:szCs w:val="26"/>
          <w:lang w:val="el-GR"/>
        </w:rPr>
      </w:pPr>
      <w:r>
        <w:rPr>
          <w:b/>
          <w:bCs/>
          <w:sz w:val="26"/>
          <w:szCs w:val="26"/>
          <w:lang w:val="el-GR"/>
        </w:rPr>
        <w:t xml:space="preserve">         εκτός αν άλλως πως καθορίζεται στον πίνακα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</w:p>
    <w:p w:rsidR="00D45F2D" w:rsidRDefault="008F65D1">
      <w:pPr>
        <w:spacing w:after="120"/>
        <w:jc w:val="right"/>
      </w:pPr>
      <w:r>
        <w:rPr>
          <w:b/>
          <w:bCs/>
          <w:sz w:val="26"/>
          <w:szCs w:val="26"/>
          <w:lang w:val="el-GR"/>
        </w:rPr>
        <w:t xml:space="preserve">            </w:t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</w:r>
      <w:r>
        <w:rPr>
          <w:b/>
          <w:bCs/>
          <w:sz w:val="26"/>
          <w:szCs w:val="26"/>
          <w:lang w:val="el-GR"/>
        </w:rPr>
        <w:tab/>
        <w:t xml:space="preserve">                  </w:t>
      </w:r>
      <w:r>
        <w:rPr>
          <w:b/>
          <w:bCs/>
          <w:sz w:val="24"/>
          <w:szCs w:val="24"/>
          <w:lang w:val="el-GR"/>
        </w:rPr>
        <w:t xml:space="preserve">(Ε. ΧΡΙΣΤΟΔΟΥΛΟΥ) </w:t>
      </w:r>
      <w:r>
        <w:rPr>
          <w:b/>
          <w:bCs/>
          <w:sz w:val="24"/>
          <w:szCs w:val="24"/>
          <w:lang w:val="el-GR"/>
        </w:rPr>
        <w:t xml:space="preserve">                                                                  Αρχιπρωτοκολλητής</w:t>
      </w: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p w:rsidR="00D45F2D" w:rsidRDefault="00D45F2D">
      <w:pPr>
        <w:spacing w:after="0"/>
        <w:ind w:left="8640" w:firstLine="720"/>
        <w:rPr>
          <w:b/>
          <w:bCs/>
          <w:sz w:val="24"/>
          <w:szCs w:val="24"/>
          <w:lang w:val="el-GR"/>
        </w:rPr>
      </w:pPr>
    </w:p>
    <w:sectPr w:rsidR="00D45F2D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D1" w:rsidRDefault="008F65D1">
      <w:pPr>
        <w:spacing w:after="0"/>
      </w:pPr>
      <w:r>
        <w:separator/>
      </w:r>
    </w:p>
  </w:endnote>
  <w:endnote w:type="continuationSeparator" w:id="0">
    <w:p w:rsidR="008F65D1" w:rsidRDefault="008F65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D1" w:rsidRDefault="008F65D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F65D1" w:rsidRDefault="008F65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45F2D"/>
    <w:rsid w:val="00695242"/>
    <w:rsid w:val="008F65D1"/>
    <w:rsid w:val="00D4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00FB78-B65D-4025-8FF4-6663323E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lang w:val="en-US"/>
    </w:rPr>
  </w:style>
  <w:style w:type="paragraph" w:styleId="Heading1">
    <w:name w:val="heading 1"/>
    <w:basedOn w:val="Normal"/>
    <w:next w:val="Normal"/>
    <w:pPr>
      <w:keepNext/>
      <w:spacing w:after="0"/>
      <w:textAlignment w:val="auto"/>
      <w:outlineLvl w:val="0"/>
    </w:pPr>
    <w:rPr>
      <w:rFonts w:ascii="Arial" w:eastAsia="Times New Roman" w:hAnsi="Arial"/>
      <w:b/>
      <w:sz w:val="24"/>
      <w:szCs w:val="20"/>
      <w:u w:val="single"/>
      <w:lang w:val="el-GR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  <w:lang w:val="en-US"/>
    </w:rPr>
  </w:style>
  <w:style w:type="character" w:customStyle="1" w:styleId="Heading1Char">
    <w:name w:val="Heading 1 Char"/>
    <w:basedOn w:val="DefaultParagraphFont"/>
    <w:rPr>
      <w:rFonts w:ascii="Arial" w:eastAsia="Times New Roman" w:hAnsi="Arial"/>
      <w:b/>
      <w:sz w:val="24"/>
      <w:szCs w:val="20"/>
      <w:u w:val="single"/>
    </w:rPr>
  </w:style>
  <w:style w:type="paragraph" w:styleId="Subtitle">
    <w:name w:val="Subtitle"/>
    <w:basedOn w:val="Normal"/>
    <w:pPr>
      <w:spacing w:after="0"/>
      <w:jc w:val="center"/>
      <w:textAlignment w:val="auto"/>
    </w:pPr>
    <w:rPr>
      <w:rFonts w:ascii="Bookman Old Style" w:eastAsia="Times New Roman" w:hAnsi="Bookman Old Style"/>
      <w:b/>
      <w:sz w:val="24"/>
      <w:szCs w:val="20"/>
      <w:u w:val="single"/>
      <w:lang w:val="el-GR"/>
    </w:rPr>
  </w:style>
  <w:style w:type="character" w:customStyle="1" w:styleId="SubtitleChar">
    <w:name w:val="Subtitle Char"/>
    <w:basedOn w:val="DefaultParagraphFont"/>
    <w:rPr>
      <w:rFonts w:ascii="Bookman Old Style" w:eastAsia="Times New Roman" w:hAnsi="Bookman Old Style"/>
      <w:b/>
      <w:sz w:val="24"/>
      <w:szCs w:val="20"/>
      <w:u w:val="single"/>
    </w:rPr>
  </w:style>
  <w:style w:type="paragraph" w:styleId="NoSpacing">
    <w:name w:val="No Spacing"/>
    <w:pPr>
      <w:suppressAutoHyphens/>
      <w:spacing w:after="0"/>
    </w:pPr>
    <w:rPr>
      <w:lang w:val="en-US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Ioannou</dc:creator>
  <dc:description/>
  <cp:lastModifiedBy>Polina Constantinou</cp:lastModifiedBy>
  <cp:revision>2</cp:revision>
  <cp:lastPrinted>2023-02-22T06:39:00Z</cp:lastPrinted>
  <dcterms:created xsi:type="dcterms:W3CDTF">2023-02-24T07:00:00Z</dcterms:created>
  <dcterms:modified xsi:type="dcterms:W3CDTF">2023-02-24T07:00:00Z</dcterms:modified>
</cp:coreProperties>
</file>